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7388" w14:textId="74631747" w:rsidR="00A91CAB" w:rsidRPr="00EC48CC" w:rsidRDefault="00DE5261" w:rsidP="005256B3">
      <w:pPr>
        <w:pStyle w:val="Sidhuvud"/>
        <w:rPr>
          <w:sz w:val="12"/>
          <w:szCs w:val="12"/>
        </w:rPr>
      </w:pPr>
      <w:r>
        <w:rPr>
          <w:noProof/>
        </w:rPr>
        <w:drawing>
          <wp:inline distT="0" distB="0" distL="0" distR="0" wp14:anchorId="5B1E73D9" wp14:editId="45991CBB">
            <wp:extent cx="1485900" cy="285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8CC">
        <w:tab/>
      </w:r>
      <w:r w:rsidR="00EC48CC">
        <w:tab/>
      </w:r>
      <w:r w:rsidR="004B0397">
        <w:rPr>
          <w:sz w:val="12"/>
          <w:szCs w:val="12"/>
        </w:rPr>
        <w:t>5</w:t>
      </w:r>
      <w:r w:rsidR="00FB07A4">
        <w:rPr>
          <w:sz w:val="12"/>
          <w:szCs w:val="12"/>
        </w:rPr>
        <w:t>1</w:t>
      </w:r>
      <w:r w:rsidR="00431F70">
        <w:rPr>
          <w:sz w:val="12"/>
          <w:szCs w:val="12"/>
        </w:rPr>
        <w:t>0</w:t>
      </w:r>
    </w:p>
    <w:p w14:paraId="5B1E7389" w14:textId="7BE05A2E" w:rsidR="0005743B" w:rsidRDefault="0005743B" w:rsidP="005256B3">
      <w:pPr>
        <w:pStyle w:val="Sidhuvud"/>
      </w:pPr>
    </w:p>
    <w:p w14:paraId="5B1E738A" w14:textId="60C099DD" w:rsidR="0005743B" w:rsidRPr="0034396A" w:rsidRDefault="0005743B" w:rsidP="0005743B">
      <w:pPr>
        <w:pStyle w:val="Sidhuvud"/>
        <w:jc w:val="center"/>
        <w:rPr>
          <w:rFonts w:ascii="Arial" w:hAnsi="Arial"/>
          <w:color w:val="000000"/>
          <w:spacing w:val="60"/>
          <w:sz w:val="36"/>
          <w:szCs w:val="32"/>
        </w:rPr>
      </w:pPr>
      <w:r w:rsidRPr="0034396A">
        <w:rPr>
          <w:rFonts w:ascii="Arial" w:hAnsi="Arial"/>
          <w:color w:val="000000"/>
          <w:spacing w:val="60"/>
          <w:sz w:val="36"/>
          <w:szCs w:val="32"/>
        </w:rPr>
        <w:t xml:space="preserve">- Lediga lokaler på </w:t>
      </w:r>
      <w:r w:rsidR="0034396A" w:rsidRPr="0034396A">
        <w:rPr>
          <w:rFonts w:ascii="Arial" w:hAnsi="Arial"/>
          <w:color w:val="000000"/>
          <w:spacing w:val="60"/>
          <w:sz w:val="36"/>
          <w:szCs w:val="32"/>
        </w:rPr>
        <w:t>Virkesvägen 11</w:t>
      </w:r>
      <w:r w:rsidRPr="0034396A">
        <w:rPr>
          <w:rFonts w:ascii="Arial" w:hAnsi="Arial"/>
          <w:color w:val="000000"/>
          <w:spacing w:val="60"/>
          <w:sz w:val="36"/>
          <w:szCs w:val="32"/>
        </w:rPr>
        <w:t xml:space="preserve"> i Södertälje -</w:t>
      </w:r>
    </w:p>
    <w:p w14:paraId="5B1E738B" w14:textId="2C8F996B" w:rsidR="0005743B" w:rsidRDefault="0005743B" w:rsidP="005256B3">
      <w:pPr>
        <w:pStyle w:val="Sidhuvud"/>
      </w:pPr>
    </w:p>
    <w:p w14:paraId="5B1E738C" w14:textId="6083C8CC" w:rsidR="0005743B" w:rsidRDefault="0034396A" w:rsidP="00140C6F">
      <w:pPr>
        <w:tabs>
          <w:tab w:val="left" w:pos="360"/>
          <w:tab w:val="left" w:pos="2880"/>
          <w:tab w:val="left" w:pos="5400"/>
          <w:tab w:val="left" w:pos="7740"/>
        </w:tabs>
        <w:ind w:right="360"/>
        <w:jc w:val="center"/>
      </w:pPr>
      <w:r>
        <w:rPr>
          <w:noProof/>
        </w:rPr>
        <w:drawing>
          <wp:inline distT="0" distB="0" distL="0" distR="0" wp14:anchorId="0BEEACB0" wp14:editId="308AEA23">
            <wp:extent cx="6185997" cy="2733675"/>
            <wp:effectExtent l="38100" t="38100" r="43815" b="285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5302" cy="2742206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E738E" w14:textId="73765BCE" w:rsidR="004111DC" w:rsidRPr="004111DC" w:rsidRDefault="004B0397" w:rsidP="00D15897">
      <w:pPr>
        <w:jc w:val="center"/>
        <w:rPr>
          <w:rFonts w:ascii="Franklin Gothic Heavy" w:hAnsi="Franklin Gothic Heavy"/>
          <w:sz w:val="72"/>
          <w:szCs w:val="72"/>
        </w:rPr>
      </w:pPr>
      <w:r>
        <w:rPr>
          <w:rFonts w:ascii="Franklin Gothic Heavy" w:hAnsi="Franklin Gothic Heavy"/>
          <w:sz w:val="72"/>
          <w:szCs w:val="72"/>
        </w:rPr>
        <w:t xml:space="preserve">Industrilokal </w:t>
      </w:r>
      <w:r w:rsidR="00420855">
        <w:rPr>
          <w:rFonts w:ascii="Franklin Gothic Heavy" w:hAnsi="Franklin Gothic Heavy"/>
          <w:sz w:val="72"/>
          <w:szCs w:val="72"/>
        </w:rPr>
        <w:t>2</w:t>
      </w:r>
      <w:r w:rsidR="00431F70">
        <w:rPr>
          <w:rFonts w:ascii="Franklin Gothic Heavy" w:hAnsi="Franklin Gothic Heavy"/>
          <w:sz w:val="72"/>
          <w:szCs w:val="72"/>
        </w:rPr>
        <w:t>50-</w:t>
      </w:r>
      <w:r w:rsidR="0034396A">
        <w:rPr>
          <w:rFonts w:ascii="Franklin Gothic Heavy" w:hAnsi="Franklin Gothic Heavy"/>
          <w:sz w:val="72"/>
          <w:szCs w:val="72"/>
        </w:rPr>
        <w:t>425</w:t>
      </w:r>
      <w:r>
        <w:rPr>
          <w:rFonts w:ascii="Franklin Gothic Heavy" w:hAnsi="Franklin Gothic Heavy"/>
          <w:sz w:val="72"/>
          <w:szCs w:val="72"/>
        </w:rPr>
        <w:t xml:space="preserve"> kvm</w:t>
      </w:r>
    </w:p>
    <w:p w14:paraId="5B1E738F" w14:textId="4776E050" w:rsidR="003D0DCC" w:rsidRDefault="0034396A" w:rsidP="0005743B">
      <w:pPr>
        <w:tabs>
          <w:tab w:val="left" w:pos="360"/>
          <w:tab w:val="left" w:pos="2880"/>
          <w:tab w:val="left" w:pos="5400"/>
          <w:tab w:val="left" w:pos="7740"/>
        </w:tabs>
        <w:jc w:val="center"/>
        <w:rPr>
          <w:rFonts w:ascii="Franklin Gothic Heavy" w:hAnsi="Franklin Gothic Heavy"/>
          <w:sz w:val="16"/>
          <w:szCs w:val="16"/>
        </w:rPr>
      </w:pPr>
      <w:proofErr w:type="spellStart"/>
      <w:r>
        <w:rPr>
          <w:rFonts w:ascii="Franklin Gothic Heavy" w:hAnsi="Franklin Gothic Heavy"/>
          <w:sz w:val="44"/>
          <w:szCs w:val="44"/>
        </w:rPr>
        <w:t>Moraberg</w:t>
      </w:r>
      <w:proofErr w:type="spellEnd"/>
      <w:r>
        <w:rPr>
          <w:rFonts w:ascii="Franklin Gothic Heavy" w:hAnsi="Franklin Gothic Heavy"/>
          <w:sz w:val="44"/>
          <w:szCs w:val="44"/>
        </w:rPr>
        <w:t>/</w:t>
      </w:r>
      <w:proofErr w:type="spellStart"/>
      <w:r>
        <w:rPr>
          <w:rFonts w:ascii="Franklin Gothic Heavy" w:hAnsi="Franklin Gothic Heavy"/>
          <w:sz w:val="44"/>
          <w:szCs w:val="44"/>
        </w:rPr>
        <w:t>Weda</w:t>
      </w:r>
      <w:proofErr w:type="spellEnd"/>
    </w:p>
    <w:p w14:paraId="5B1E7390" w14:textId="7BFF162D" w:rsidR="00140C6F" w:rsidRPr="00140C6F" w:rsidRDefault="00140C6F" w:rsidP="0005743B">
      <w:pPr>
        <w:tabs>
          <w:tab w:val="left" w:pos="360"/>
          <w:tab w:val="left" w:pos="2880"/>
          <w:tab w:val="left" w:pos="5400"/>
          <w:tab w:val="left" w:pos="7740"/>
        </w:tabs>
        <w:jc w:val="center"/>
        <w:rPr>
          <w:rFonts w:ascii="Franklin Gothic Heavy" w:hAnsi="Franklin Gothic Heavy"/>
          <w:sz w:val="16"/>
          <w:szCs w:val="16"/>
        </w:rPr>
      </w:pPr>
    </w:p>
    <w:p w14:paraId="132F1C6A" w14:textId="065D881B" w:rsidR="004B0397" w:rsidRPr="00D15897" w:rsidRDefault="004B0397" w:rsidP="0034396A">
      <w:pPr>
        <w:tabs>
          <w:tab w:val="left" w:pos="6521"/>
          <w:tab w:val="left" w:pos="8640"/>
          <w:tab w:val="right" w:pos="9540"/>
          <w:tab w:val="right" w:pos="10080"/>
        </w:tabs>
        <w:ind w:left="540" w:right="357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Industribyggnad </w:t>
      </w:r>
      <w:r w:rsidR="0034396A">
        <w:rPr>
          <w:rFonts w:ascii="Franklin Gothic Book" w:hAnsi="Franklin Gothic Book" w:cs="Arial"/>
        </w:rPr>
        <w:t>med nyrenoverad kontorsdel. Lageryta med lastkaj på ena sidan och direktinfart på baksidan. Lätt att komma till med långtradare / stora bilar. Gårdsyta framför huset som är möjlig att hägna in.</w:t>
      </w:r>
    </w:p>
    <w:p w14:paraId="5B1E7394" w14:textId="24D414E4" w:rsidR="00026621" w:rsidRDefault="00026621" w:rsidP="00165930">
      <w:pPr>
        <w:jc w:val="center"/>
      </w:pPr>
    </w:p>
    <w:p w14:paraId="5B1E7395" w14:textId="36884537" w:rsidR="00E325D6" w:rsidRDefault="00E325D6" w:rsidP="00026621"/>
    <w:p w14:paraId="5B1E7396" w14:textId="47C9AA8F" w:rsidR="00E325D6" w:rsidRDefault="00AE2A1F" w:rsidP="00026621">
      <w:r>
        <w:rPr>
          <w:noProof/>
        </w:rPr>
        <w:drawing>
          <wp:inline distT="0" distB="0" distL="0" distR="0" wp14:anchorId="528E0EC2" wp14:editId="0BBFFF1E">
            <wp:extent cx="6486525" cy="3730649"/>
            <wp:effectExtent l="0" t="0" r="0" b="317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16129" cy="37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E7397" w14:textId="491B3A0C" w:rsidR="00E325D6" w:rsidRDefault="00E325D6" w:rsidP="00026621"/>
    <w:p w14:paraId="5B1E7398" w14:textId="46D115F1" w:rsidR="00E325D6" w:rsidRDefault="00E325D6" w:rsidP="00026621"/>
    <w:p w14:paraId="100D63ED" w14:textId="29A496F7" w:rsidR="005F70EC" w:rsidRDefault="005F70EC" w:rsidP="00026621"/>
    <w:p w14:paraId="5B1E73A4" w14:textId="77777777" w:rsidR="00E325D6" w:rsidRDefault="00140C6F" w:rsidP="00026621">
      <w:r>
        <w:br w:type="page"/>
      </w:r>
    </w:p>
    <w:p w14:paraId="5B1E73A5" w14:textId="27070AB8" w:rsidR="00E325D6" w:rsidRPr="00CB1A59" w:rsidRDefault="00E325D6" w:rsidP="00026621"/>
    <w:p w14:paraId="5B1E73A6" w14:textId="4F9252F2" w:rsidR="00E325D6" w:rsidRDefault="00E325D6" w:rsidP="00026621"/>
    <w:p w14:paraId="5B1E73A7" w14:textId="54330923" w:rsidR="00E325D6" w:rsidRDefault="00421A21" w:rsidP="00026621">
      <w:r>
        <w:rPr>
          <w:noProof/>
        </w:rPr>
        <w:drawing>
          <wp:anchor distT="0" distB="0" distL="114300" distR="114300" simplePos="0" relativeHeight="251666432" behindDoc="1" locked="0" layoutInCell="1" allowOverlap="1" wp14:anchorId="2F3E254B" wp14:editId="7979EE1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715124" cy="3191366"/>
            <wp:effectExtent l="0" t="0" r="0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24" cy="31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E73A8" w14:textId="66A8CFFA" w:rsidR="00A91CAB" w:rsidRDefault="00A91CAB" w:rsidP="00026621"/>
    <w:p w14:paraId="5B1E73A9" w14:textId="20E7AA5F" w:rsidR="00E325D6" w:rsidRDefault="00E325D6" w:rsidP="00026621"/>
    <w:p w14:paraId="5B1E73AA" w14:textId="65159983" w:rsidR="004111DC" w:rsidRDefault="004111DC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AB" w14:textId="727B6B8D" w:rsidR="000A73CB" w:rsidRDefault="000A73CB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AC" w14:textId="78A2B01A" w:rsidR="000A73CB" w:rsidRDefault="000A73CB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AD" w14:textId="30DF0E37" w:rsidR="000A73CB" w:rsidRDefault="000A73CB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BB" w14:textId="58AC0C38" w:rsidR="00B9074B" w:rsidRDefault="00B9074B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BC" w14:textId="320696BC" w:rsidR="00B9074B" w:rsidRDefault="00B9074B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BD" w14:textId="5A1CF144" w:rsidR="00B9074B" w:rsidRDefault="00B9074B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BE" w14:textId="0CE4791A" w:rsidR="00FA2350" w:rsidRDefault="00FA2350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BF" w14:textId="4B393CD8" w:rsidR="00FA2350" w:rsidRDefault="00FA2350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0" w14:textId="0A4EA67B" w:rsidR="00E56802" w:rsidRDefault="00E56802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1" w14:textId="28521AC2" w:rsidR="004111DC" w:rsidRDefault="004111DC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2" w14:textId="233B8904" w:rsidR="004111DC" w:rsidRDefault="004111DC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3" w14:textId="27682E51" w:rsidR="004111DC" w:rsidRDefault="004111DC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4" w14:textId="67F01F43" w:rsidR="004111DC" w:rsidRDefault="004111DC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5" w14:textId="3D6E7B10" w:rsidR="004111DC" w:rsidRDefault="004111DC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6" w14:textId="6CF8CB11" w:rsidR="00C23CC8" w:rsidRPr="00A15C92" w:rsidRDefault="00C23CC8" w:rsidP="00C23CC8">
      <w:pPr>
        <w:tabs>
          <w:tab w:val="left" w:pos="8640"/>
          <w:tab w:val="right" w:pos="9540"/>
        </w:tabs>
        <w:spacing w:line="280" w:lineRule="exact"/>
        <w:ind w:right="-879"/>
        <w:rPr>
          <w:rFonts w:ascii="Arial Black" w:hAnsi="Arial Black"/>
          <w:sz w:val="18"/>
        </w:rPr>
      </w:pPr>
    </w:p>
    <w:p w14:paraId="5B1E73C7" w14:textId="05157E5D" w:rsidR="00C23CC8" w:rsidRPr="00A15C92" w:rsidRDefault="00C23CC8" w:rsidP="00266646">
      <w:pPr>
        <w:tabs>
          <w:tab w:val="left" w:pos="8640"/>
          <w:tab w:val="right" w:pos="9540"/>
        </w:tabs>
        <w:spacing w:line="280" w:lineRule="exact"/>
        <w:ind w:left="2881" w:right="-879" w:hanging="1979"/>
        <w:rPr>
          <w:rFonts w:ascii="Arial Black" w:hAnsi="Arial Black"/>
          <w:sz w:val="18"/>
        </w:rPr>
      </w:pPr>
    </w:p>
    <w:p w14:paraId="5B1E73C8" w14:textId="2D24E664" w:rsidR="00C23CC8" w:rsidRPr="00A15C92" w:rsidRDefault="00C23CC8" w:rsidP="00266646">
      <w:pPr>
        <w:tabs>
          <w:tab w:val="left" w:pos="8640"/>
          <w:tab w:val="right" w:pos="9540"/>
        </w:tabs>
        <w:spacing w:line="280" w:lineRule="exact"/>
        <w:ind w:left="2881" w:right="-879" w:hanging="1979"/>
        <w:rPr>
          <w:rFonts w:ascii="Arial Black" w:hAnsi="Arial Black"/>
          <w:sz w:val="18"/>
        </w:rPr>
      </w:pPr>
    </w:p>
    <w:p w14:paraId="5B1E73C9" w14:textId="65F1E58A" w:rsidR="00C23CC8" w:rsidRPr="00A15C92" w:rsidRDefault="00C23CC8" w:rsidP="00266646">
      <w:pPr>
        <w:tabs>
          <w:tab w:val="left" w:pos="8640"/>
          <w:tab w:val="right" w:pos="9540"/>
        </w:tabs>
        <w:spacing w:line="280" w:lineRule="exact"/>
        <w:ind w:left="2881" w:right="-879" w:hanging="1979"/>
        <w:rPr>
          <w:rFonts w:ascii="Arial Black" w:hAnsi="Arial Black"/>
          <w:sz w:val="18"/>
        </w:rPr>
      </w:pPr>
    </w:p>
    <w:p w14:paraId="5B1E73CA" w14:textId="70D9594B" w:rsidR="000F2BFD" w:rsidRPr="00A15C92" w:rsidRDefault="00421A21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449BE6" wp14:editId="589B0E60">
            <wp:simplePos x="0" y="0"/>
            <wp:positionH relativeFrom="page">
              <wp:posOffset>2095500</wp:posOffset>
            </wp:positionH>
            <wp:positionV relativeFrom="paragraph">
              <wp:posOffset>5908</wp:posOffset>
            </wp:positionV>
            <wp:extent cx="3734968" cy="3999506"/>
            <wp:effectExtent l="0" t="0" r="0" b="127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968" cy="3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E73CB" w14:textId="040DA6A3" w:rsidR="001B56BA" w:rsidRDefault="001B56BA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1D6C0A14" w14:textId="3F6B125A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18E05ECA" w14:textId="41C059F7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2E9EDC41" w14:textId="1F746A47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01DF644" w14:textId="287D6BB1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6E9928BC" w14:textId="04BCA06C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36306E8" w14:textId="190CCA8D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1AC335A7" w14:textId="4DEE0482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3F2FDBF3" w14:textId="2A15C242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1FCA34AC" w14:textId="2B536408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39314D90" w14:textId="3379722B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51DA1D4" w14:textId="6CD6236C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6E19C52B" w14:textId="6DADE1DA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42BE634D" w14:textId="1CF46B99" w:rsidR="00C00FC9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011F529D" w14:textId="77777777" w:rsidR="00C00FC9" w:rsidRPr="00A15C92" w:rsidRDefault="00C00FC9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B1E73CC" w14:textId="77777777" w:rsidR="001B56BA" w:rsidRPr="00A15C92" w:rsidRDefault="001B56BA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B1E73CD" w14:textId="77777777" w:rsidR="00C23CC8" w:rsidRPr="00A15C92" w:rsidRDefault="00C23CC8" w:rsidP="00FA2350">
      <w:pPr>
        <w:tabs>
          <w:tab w:val="left" w:pos="8640"/>
          <w:tab w:val="right" w:pos="9540"/>
        </w:tabs>
        <w:spacing w:line="280" w:lineRule="exact"/>
        <w:ind w:right="-879"/>
        <w:rPr>
          <w:rFonts w:ascii="Franklin Gothic Book" w:hAnsi="Franklin Gothic Book"/>
        </w:rPr>
      </w:pPr>
    </w:p>
    <w:p w14:paraId="5B1E73CE" w14:textId="77777777" w:rsidR="00C23CC8" w:rsidRPr="00A15C92" w:rsidRDefault="00C23CC8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B1E73CF" w14:textId="5244AD7F" w:rsidR="00C23CC8" w:rsidRPr="00A15C92" w:rsidRDefault="00C23CC8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B1E73D0" w14:textId="77777777" w:rsidR="00C23CC8" w:rsidRPr="00A15C92" w:rsidRDefault="00C23CC8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B1E73D1" w14:textId="77777777" w:rsidR="001B56BA" w:rsidRPr="00A15C92" w:rsidRDefault="001B56BA" w:rsidP="00CE327D">
      <w:pPr>
        <w:tabs>
          <w:tab w:val="left" w:pos="8640"/>
          <w:tab w:val="right" w:pos="9540"/>
        </w:tabs>
        <w:spacing w:line="280" w:lineRule="exact"/>
        <w:ind w:left="1080" w:right="-879"/>
        <w:rPr>
          <w:rFonts w:ascii="Franklin Gothic Book" w:hAnsi="Franklin Gothic Book"/>
        </w:rPr>
      </w:pPr>
    </w:p>
    <w:p w14:paraId="5B1E73D2" w14:textId="77777777" w:rsidR="00BD33B2" w:rsidRPr="00BD33B2" w:rsidRDefault="00BD33B2" w:rsidP="000B2D6B">
      <w:pPr>
        <w:tabs>
          <w:tab w:val="left" w:pos="8640"/>
        </w:tabs>
        <w:spacing w:line="280" w:lineRule="exact"/>
        <w:ind w:right="-879"/>
        <w:rPr>
          <w:rFonts w:ascii="Franklin Gothic Book" w:hAnsi="Franklin Gothic Book"/>
          <w:sz w:val="16"/>
          <w:szCs w:val="16"/>
        </w:rPr>
      </w:pPr>
    </w:p>
    <w:p w14:paraId="5B1E73D3" w14:textId="77777777" w:rsidR="00F13A27" w:rsidRPr="00F13A27" w:rsidRDefault="00F13A27" w:rsidP="000B2D6B">
      <w:pPr>
        <w:tabs>
          <w:tab w:val="left" w:pos="8640"/>
        </w:tabs>
        <w:spacing w:line="280" w:lineRule="exact"/>
        <w:rPr>
          <w:rFonts w:ascii="Franklin Gothic Book" w:hAnsi="Franklin Gothic Book"/>
          <w:sz w:val="16"/>
          <w:szCs w:val="16"/>
        </w:rPr>
      </w:pPr>
    </w:p>
    <w:p w14:paraId="5B1E73D4" w14:textId="77777777" w:rsidR="00F13A27" w:rsidRDefault="00CE327D" w:rsidP="000B2D6B">
      <w:pPr>
        <w:tabs>
          <w:tab w:val="left" w:pos="8640"/>
        </w:tabs>
        <w:jc w:val="center"/>
        <w:rPr>
          <w:rFonts w:ascii="Franklin Gothic Book" w:hAnsi="Franklin Gothic Book"/>
          <w:sz w:val="8"/>
          <w:szCs w:val="8"/>
        </w:rPr>
      </w:pPr>
      <w:r w:rsidRPr="00612651">
        <w:rPr>
          <w:rFonts w:ascii="Franklin Gothic Book" w:hAnsi="Franklin Gothic Book"/>
          <w:sz w:val="28"/>
          <w:szCs w:val="28"/>
        </w:rPr>
        <w:t>För ytte</w:t>
      </w:r>
      <w:r w:rsidR="000F2BFD" w:rsidRPr="00612651">
        <w:rPr>
          <w:rFonts w:ascii="Franklin Gothic Book" w:hAnsi="Franklin Gothic Book"/>
          <w:sz w:val="28"/>
          <w:szCs w:val="28"/>
        </w:rPr>
        <w:t>rligare information och visning:</w:t>
      </w:r>
    </w:p>
    <w:p w14:paraId="5B1E73D5" w14:textId="77777777" w:rsidR="00F13A27" w:rsidRPr="00F13A27" w:rsidRDefault="00F13A27" w:rsidP="000B2D6B">
      <w:pPr>
        <w:tabs>
          <w:tab w:val="left" w:pos="8640"/>
        </w:tabs>
        <w:jc w:val="center"/>
        <w:rPr>
          <w:rFonts w:ascii="Franklin Gothic Book" w:hAnsi="Franklin Gothic Book"/>
          <w:sz w:val="8"/>
          <w:szCs w:val="8"/>
        </w:rPr>
      </w:pPr>
    </w:p>
    <w:p w14:paraId="5B1E73D6" w14:textId="77777777" w:rsidR="000F2BFD" w:rsidRDefault="000F2BFD" w:rsidP="000B2D6B">
      <w:pPr>
        <w:tabs>
          <w:tab w:val="left" w:pos="8640"/>
        </w:tabs>
        <w:jc w:val="center"/>
        <w:rPr>
          <w:rFonts w:ascii="Franklin Gothic Book" w:hAnsi="Franklin Gothic Book"/>
          <w:sz w:val="12"/>
          <w:szCs w:val="12"/>
        </w:rPr>
      </w:pPr>
      <w:r w:rsidRPr="00612651">
        <w:rPr>
          <w:rFonts w:ascii="Franklin Gothic Book" w:hAnsi="Franklin Gothic Book"/>
          <w:sz w:val="28"/>
          <w:szCs w:val="28"/>
        </w:rPr>
        <w:t>K</w:t>
      </w:r>
      <w:r w:rsidR="00CE327D" w:rsidRPr="00612651">
        <w:rPr>
          <w:rFonts w:ascii="Franklin Gothic Book" w:hAnsi="Franklin Gothic Book"/>
          <w:sz w:val="28"/>
          <w:szCs w:val="28"/>
        </w:rPr>
        <w:t>ontakta William Ask på NY VISION</w:t>
      </w:r>
      <w:r w:rsidR="00EB131A">
        <w:rPr>
          <w:rFonts w:ascii="Franklin Gothic Book" w:hAnsi="Franklin Gothic Book"/>
          <w:sz w:val="28"/>
          <w:szCs w:val="28"/>
        </w:rPr>
        <w:t>:</w:t>
      </w:r>
      <w:r w:rsidR="00EB131A" w:rsidRPr="00EB131A">
        <w:rPr>
          <w:rFonts w:ascii="Franklin Gothic Book" w:hAnsi="Franklin Gothic Book"/>
          <w:i/>
          <w:sz w:val="28"/>
          <w:szCs w:val="28"/>
        </w:rPr>
        <w:t xml:space="preserve"> </w:t>
      </w:r>
      <w:smartTag w:uri="urn:schemas-microsoft-com:office:smarttags" w:element="PersonName">
        <w:r w:rsidR="00EB131A" w:rsidRPr="00EB131A">
          <w:rPr>
            <w:rFonts w:ascii="Franklin Gothic Book" w:hAnsi="Franklin Gothic Book"/>
            <w:i/>
            <w:sz w:val="28"/>
            <w:szCs w:val="28"/>
          </w:rPr>
          <w:t>william.ask@nyvision.se</w:t>
        </w:r>
      </w:smartTag>
    </w:p>
    <w:p w14:paraId="5B1E73D7" w14:textId="77777777" w:rsidR="008D7FCD" w:rsidRPr="008D7FCD" w:rsidRDefault="008D7FCD" w:rsidP="000B2D6B">
      <w:pPr>
        <w:tabs>
          <w:tab w:val="left" w:pos="8640"/>
        </w:tabs>
        <w:jc w:val="center"/>
        <w:rPr>
          <w:rFonts w:ascii="Franklin Gothic Book" w:hAnsi="Franklin Gothic Book"/>
          <w:sz w:val="12"/>
          <w:szCs w:val="12"/>
        </w:rPr>
      </w:pPr>
    </w:p>
    <w:p w14:paraId="5B1E73D8" w14:textId="41E4AF38" w:rsidR="00026621" w:rsidRDefault="00DE5261" w:rsidP="000B2D6B">
      <w:pPr>
        <w:jc w:val="center"/>
      </w:pPr>
      <w:r>
        <w:rPr>
          <w:noProof/>
        </w:rPr>
        <w:drawing>
          <wp:inline distT="0" distB="0" distL="0" distR="0" wp14:anchorId="5B1E73E9" wp14:editId="5B1E73EA">
            <wp:extent cx="2686050" cy="504825"/>
            <wp:effectExtent l="0" t="0" r="0" b="952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D3BA" w14:textId="3C218559" w:rsidR="00C00FC9" w:rsidRDefault="00C00FC9" w:rsidP="000B2D6B">
      <w:pPr>
        <w:jc w:val="center"/>
      </w:pPr>
    </w:p>
    <w:p w14:paraId="02C2C415" w14:textId="77777777" w:rsidR="00C00FC9" w:rsidRPr="00B41CB5" w:rsidRDefault="00C00FC9" w:rsidP="00C00FC9">
      <w:pPr>
        <w:pStyle w:val="Sidfot"/>
        <w:jc w:val="center"/>
        <w:rPr>
          <w:rFonts w:ascii="Franklin Gothic Book" w:hAnsi="Franklin Gothic Book"/>
          <w:sz w:val="20"/>
          <w:szCs w:val="20"/>
          <w:lang w:val="de-DE"/>
        </w:rPr>
      </w:pPr>
      <w:r w:rsidRPr="00F03B96">
        <w:rPr>
          <w:rFonts w:ascii="Franklin Gothic Book" w:hAnsi="Franklin Gothic Book"/>
          <w:sz w:val="20"/>
          <w:szCs w:val="20"/>
        </w:rPr>
        <w:t xml:space="preserve">www.nyvision.se   NY VISION   Sätersgatan 10   151 44  SÖDERTÄLJE   070-243 77 52   </w:t>
      </w:r>
    </w:p>
    <w:sectPr w:rsidR="00C00FC9" w:rsidRPr="00B41CB5" w:rsidSect="00C00FC9">
      <w:footerReference w:type="default" r:id="rId17"/>
      <w:pgSz w:w="11906" w:h="16838"/>
      <w:pgMar w:top="540" w:right="566" w:bottom="142" w:left="72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73ED" w14:textId="77777777" w:rsidR="00D7514F" w:rsidRDefault="00D7514F">
      <w:r>
        <w:separator/>
      </w:r>
    </w:p>
  </w:endnote>
  <w:endnote w:type="continuationSeparator" w:id="0">
    <w:p w14:paraId="5B1E73EE" w14:textId="77777777" w:rsidR="00D7514F" w:rsidRDefault="00D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73EF" w14:textId="77777777" w:rsidR="00B41CB5" w:rsidRDefault="00B41CB5" w:rsidP="00A4488C">
    <w:pPr>
      <w:pStyle w:val="Sidfot"/>
      <w:rPr>
        <w:rFonts w:ascii="Franklin Gothic Book" w:hAnsi="Franklin Gothic Book"/>
        <w:sz w:val="20"/>
        <w:szCs w:val="20"/>
        <w:lang w:val="en-GB"/>
      </w:rPr>
    </w:pPr>
  </w:p>
  <w:p w14:paraId="5B1E73F0" w14:textId="371EB6FD" w:rsidR="00D37A07" w:rsidRPr="00B41CB5" w:rsidRDefault="00D37A07">
    <w:pPr>
      <w:pStyle w:val="Sidfot"/>
      <w:jc w:val="center"/>
      <w:rPr>
        <w:rFonts w:ascii="Franklin Gothic Book" w:hAnsi="Franklin Gothic Book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73EB" w14:textId="77777777" w:rsidR="00D7514F" w:rsidRDefault="00D7514F">
      <w:r>
        <w:separator/>
      </w:r>
    </w:p>
  </w:footnote>
  <w:footnote w:type="continuationSeparator" w:id="0">
    <w:p w14:paraId="5B1E73EC" w14:textId="77777777" w:rsidR="00D7514F" w:rsidRDefault="00D7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Rubrik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Rubrik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Rubrik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Rubrik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Rubrik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Rubrik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Rubrik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Rubrik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Rubrik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 w16cid:durableId="29618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5C"/>
    <w:rsid w:val="00026621"/>
    <w:rsid w:val="0003597D"/>
    <w:rsid w:val="0005743B"/>
    <w:rsid w:val="00062368"/>
    <w:rsid w:val="000A0460"/>
    <w:rsid w:val="000A73CB"/>
    <w:rsid w:val="000B28F3"/>
    <w:rsid w:val="000B2D6B"/>
    <w:rsid w:val="000E715F"/>
    <w:rsid w:val="000F2BFD"/>
    <w:rsid w:val="00104D9E"/>
    <w:rsid w:val="00140C6F"/>
    <w:rsid w:val="00165930"/>
    <w:rsid w:val="001B56BA"/>
    <w:rsid w:val="001F12BD"/>
    <w:rsid w:val="001F440A"/>
    <w:rsid w:val="00205C54"/>
    <w:rsid w:val="0022666F"/>
    <w:rsid w:val="0023786C"/>
    <w:rsid w:val="00266646"/>
    <w:rsid w:val="0034396A"/>
    <w:rsid w:val="003546A1"/>
    <w:rsid w:val="00396C87"/>
    <w:rsid w:val="003D0DCC"/>
    <w:rsid w:val="003D3B48"/>
    <w:rsid w:val="004111DC"/>
    <w:rsid w:val="00420855"/>
    <w:rsid w:val="00421A21"/>
    <w:rsid w:val="0042212C"/>
    <w:rsid w:val="004318E6"/>
    <w:rsid w:val="00431F70"/>
    <w:rsid w:val="00440D01"/>
    <w:rsid w:val="0045775C"/>
    <w:rsid w:val="004740B1"/>
    <w:rsid w:val="004824D7"/>
    <w:rsid w:val="004B0397"/>
    <w:rsid w:val="004B2D2D"/>
    <w:rsid w:val="004C3264"/>
    <w:rsid w:val="004F2E5B"/>
    <w:rsid w:val="00507A94"/>
    <w:rsid w:val="005253CA"/>
    <w:rsid w:val="005256B3"/>
    <w:rsid w:val="00531841"/>
    <w:rsid w:val="0053711A"/>
    <w:rsid w:val="00537183"/>
    <w:rsid w:val="00553E33"/>
    <w:rsid w:val="005A445B"/>
    <w:rsid w:val="005F7084"/>
    <w:rsid w:val="005F70EC"/>
    <w:rsid w:val="005F76A8"/>
    <w:rsid w:val="00612651"/>
    <w:rsid w:val="00613338"/>
    <w:rsid w:val="006B6DCF"/>
    <w:rsid w:val="006F306C"/>
    <w:rsid w:val="007219AB"/>
    <w:rsid w:val="00723999"/>
    <w:rsid w:val="00743DBA"/>
    <w:rsid w:val="007523D1"/>
    <w:rsid w:val="00752DD2"/>
    <w:rsid w:val="0078537F"/>
    <w:rsid w:val="00785D78"/>
    <w:rsid w:val="007B7699"/>
    <w:rsid w:val="007E6959"/>
    <w:rsid w:val="008D7FCD"/>
    <w:rsid w:val="008F353B"/>
    <w:rsid w:val="00901CED"/>
    <w:rsid w:val="009212F7"/>
    <w:rsid w:val="009919E2"/>
    <w:rsid w:val="009B0099"/>
    <w:rsid w:val="009B2D9C"/>
    <w:rsid w:val="00A12EDB"/>
    <w:rsid w:val="00A15C92"/>
    <w:rsid w:val="00A4488C"/>
    <w:rsid w:val="00A56797"/>
    <w:rsid w:val="00A86364"/>
    <w:rsid w:val="00A91CAB"/>
    <w:rsid w:val="00A92F2A"/>
    <w:rsid w:val="00AA2FE1"/>
    <w:rsid w:val="00AA41AF"/>
    <w:rsid w:val="00AB540F"/>
    <w:rsid w:val="00AC4B79"/>
    <w:rsid w:val="00AE2A1F"/>
    <w:rsid w:val="00B106E7"/>
    <w:rsid w:val="00B41CB5"/>
    <w:rsid w:val="00B44A31"/>
    <w:rsid w:val="00B507C1"/>
    <w:rsid w:val="00B56F32"/>
    <w:rsid w:val="00B742D4"/>
    <w:rsid w:val="00B9074B"/>
    <w:rsid w:val="00B977B9"/>
    <w:rsid w:val="00BA4A4C"/>
    <w:rsid w:val="00BC0E60"/>
    <w:rsid w:val="00BD33B2"/>
    <w:rsid w:val="00BF4E60"/>
    <w:rsid w:val="00BF7020"/>
    <w:rsid w:val="00C00FC9"/>
    <w:rsid w:val="00C070ED"/>
    <w:rsid w:val="00C23CC8"/>
    <w:rsid w:val="00C31F44"/>
    <w:rsid w:val="00C82281"/>
    <w:rsid w:val="00C85F26"/>
    <w:rsid w:val="00C97B52"/>
    <w:rsid w:val="00CA35ED"/>
    <w:rsid w:val="00CB1A59"/>
    <w:rsid w:val="00CE327D"/>
    <w:rsid w:val="00D15897"/>
    <w:rsid w:val="00D37A07"/>
    <w:rsid w:val="00D53749"/>
    <w:rsid w:val="00D7514F"/>
    <w:rsid w:val="00DE5261"/>
    <w:rsid w:val="00E235A8"/>
    <w:rsid w:val="00E325D6"/>
    <w:rsid w:val="00E44248"/>
    <w:rsid w:val="00E444D6"/>
    <w:rsid w:val="00E56802"/>
    <w:rsid w:val="00EB131A"/>
    <w:rsid w:val="00EB21BF"/>
    <w:rsid w:val="00EC48CC"/>
    <w:rsid w:val="00F03B96"/>
    <w:rsid w:val="00F04752"/>
    <w:rsid w:val="00F13A27"/>
    <w:rsid w:val="00F232E2"/>
    <w:rsid w:val="00F34444"/>
    <w:rsid w:val="00F853CB"/>
    <w:rsid w:val="00F95A04"/>
    <w:rsid w:val="00FA2350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1E7388"/>
  <w15:docId w15:val="{2388B556-4DC9-49AC-A861-650461B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tabs>
        <w:tab w:val="right" w:pos="8505"/>
      </w:tabs>
      <w:spacing w:before="240" w:after="60"/>
      <w:outlineLvl w:val="0"/>
    </w:pPr>
    <w:rPr>
      <w:szCs w:val="20"/>
      <w:lang w:val="en-GB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8505"/>
      </w:tabs>
      <w:spacing w:before="240" w:after="60"/>
      <w:outlineLvl w:val="1"/>
    </w:pPr>
    <w:rPr>
      <w:szCs w:val="20"/>
      <w:lang w:val="en-GB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8505"/>
      </w:tabs>
      <w:spacing w:before="240" w:after="60"/>
      <w:outlineLvl w:val="2"/>
    </w:pPr>
    <w:rPr>
      <w:szCs w:val="20"/>
      <w:lang w:val="en-GB"/>
    </w:rPr>
  </w:style>
  <w:style w:type="paragraph" w:styleId="Rubrik4">
    <w:name w:val="heading 4"/>
    <w:basedOn w:val="Normal"/>
    <w:next w:val="Brdtext"/>
    <w:qFormat/>
    <w:pPr>
      <w:keepNext/>
      <w:numPr>
        <w:ilvl w:val="3"/>
        <w:numId w:val="1"/>
      </w:numPr>
      <w:spacing w:before="240" w:after="60"/>
      <w:outlineLvl w:val="3"/>
    </w:pPr>
    <w:rPr>
      <w:szCs w:val="20"/>
      <w:lang w:val="en-GB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304" w:hanging="1304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medindrag2">
    <w:name w:val="Body Text Indent 2"/>
    <w:basedOn w:val="Normal"/>
    <w:pPr>
      <w:ind w:left="1980" w:hanging="1980"/>
    </w:pPr>
  </w:style>
  <w:style w:type="paragraph" w:styleId="Ballongtext">
    <w:name w:val="Balloon Text"/>
    <w:basedOn w:val="Normal"/>
    <w:semiHidden/>
    <w:rsid w:val="000F2BF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AA2FE1"/>
    <w:rPr>
      <w:b/>
      <w:bCs/>
      <w:sz w:val="20"/>
      <w:szCs w:val="20"/>
    </w:rPr>
  </w:style>
  <w:style w:type="character" w:styleId="AnvndHyperlnk">
    <w:name w:val="FollowedHyperlink"/>
    <w:basedOn w:val="Standardstycketeckensnitt"/>
    <w:rsid w:val="009919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a\Lokala%20inst&#228;llningar\Temporary%20Internet%20Files\OLK29\Mall.lokalbeskr.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846F8A10478498432EEBA25DAE2B3" ma:contentTypeVersion="11" ma:contentTypeDescription="Skapa ett nytt dokument." ma:contentTypeScope="" ma:versionID="351cf505d579c8fa96fc946d4303b7e1">
  <xsd:schema xmlns:xsd="http://www.w3.org/2001/XMLSchema" xmlns:xs="http://www.w3.org/2001/XMLSchema" xmlns:p="http://schemas.microsoft.com/office/2006/metadata/properties" xmlns:ns3="e16f4f2a-d647-4fd6-8cbd-ed00916c4209" xmlns:ns4="133a8b3e-b8b5-4ca4-b2c4-f0fd41b9a7ff" targetNamespace="http://schemas.microsoft.com/office/2006/metadata/properties" ma:root="true" ma:fieldsID="7c2578a4114341626ff547f0a75f1081" ns3:_="" ns4:_="">
    <xsd:import namespace="e16f4f2a-d647-4fd6-8cbd-ed00916c4209"/>
    <xsd:import namespace="133a8b3e-b8b5-4ca4-b2c4-f0fd41b9a7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f4f2a-d647-4fd6-8cbd-ed00916c42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8b3e-b8b5-4ca4-b2c4-f0fd41b9a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11EF4-C290-4B6E-BF57-1A89CAC02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B0C40-3658-4F8A-ABC9-F1A64858C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f4f2a-d647-4fd6-8cbd-ed00916c4209"/>
    <ds:schemaRef ds:uri="133a8b3e-b8b5-4ca4-b2c4-f0fd41b9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1FC61-C4D8-4BE3-83A5-CEA487773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A527E-55A1-4F13-84ED-E4EEA22261F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33a8b3e-b8b5-4ca4-b2c4-f0fd41b9a7ff"/>
    <ds:schemaRef ds:uri="e16f4f2a-d647-4fd6-8cbd-ed00916c42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Mall.lokalbeskr..dot</Template>
  <TotalTime>82</TotalTime>
  <Pages>2</Pages>
  <Words>69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Lokalbeskrivning</vt:lpstr>
    </vt:vector>
  </TitlesOfParts>
  <Company>NY VISION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Lokalbeskrivning</dc:title>
  <dc:creator>William Ask</dc:creator>
  <cp:lastModifiedBy>William Ask</cp:lastModifiedBy>
  <cp:revision>7</cp:revision>
  <cp:lastPrinted>2005-01-31T15:00:00Z</cp:lastPrinted>
  <dcterms:created xsi:type="dcterms:W3CDTF">2019-08-18T08:08:00Z</dcterms:created>
  <dcterms:modified xsi:type="dcterms:W3CDTF">2024-05-19T11:52:00Z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0x010100A94846F8A10478498432EEBA25DAE2B3</vt:lpwstr>
  </property>
</Properties>
</file>